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EB97" w14:textId="7D192698" w:rsidR="001C2C6C" w:rsidRPr="003502DB" w:rsidRDefault="00C11B41" w:rsidP="003502DB">
      <w:pPr>
        <w:pBdr>
          <w:bottom w:val="single" w:sz="4" w:space="1" w:color="auto"/>
        </w:pBdr>
        <w:spacing w:after="0" w:line="240" w:lineRule="auto"/>
        <w:jc w:val="center"/>
        <w:rPr>
          <w:bCs/>
          <w:u w:val="single"/>
        </w:rPr>
      </w:pPr>
      <w:r w:rsidRPr="00687FAF">
        <w:rPr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831F8C" wp14:editId="1FC7865B">
                <wp:simplePos x="0" y="0"/>
                <wp:positionH relativeFrom="column">
                  <wp:posOffset>8526780</wp:posOffset>
                </wp:positionH>
                <wp:positionV relativeFrom="paragraph">
                  <wp:posOffset>-410845</wp:posOffset>
                </wp:positionV>
                <wp:extent cx="161925" cy="128905"/>
                <wp:effectExtent l="0" t="0" r="28575" b="234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89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8ABA7" w14:textId="27F120DD" w:rsidR="00714D16" w:rsidRPr="00A4625C" w:rsidRDefault="00A4625C" w:rsidP="00A4625C">
                            <w:r w:rsidRPr="00C11B41">
                              <w:t>××</w:t>
                            </w:r>
                            <w:proofErr w:type="spellStart"/>
                            <w:r w:rsidR="00714D16" w:rsidRPr="00C11B41">
                              <w:t>Xxx</w:t>
                            </w:r>
                            <w:r w:rsidRPr="00C11B41"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1F8C" id="Rectangle 5" o:spid="_x0000_s1026" style="position:absolute;left:0;text-align:left;margin-left:671.4pt;margin-top:-32.35pt;width:12.75pt;height:1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" fillcolor="aqua">
                <v:textbox>
                  <w:txbxContent>
                    <w:p w14:paraId="6198ABA7" w14:textId="27F120DD" w:rsidR="00714D16" w:rsidRPr="00A4625C" w:rsidRDefault="00A4625C" w:rsidP="00A4625C">
                      <w:r w:rsidRPr="00C11B41">
                        <w:t>××</w:t>
                      </w:r>
                      <w:proofErr w:type="spellStart"/>
                      <w:r w:rsidR="00714D16" w:rsidRPr="00C11B41">
                        <w:t>Xxx</w:t>
                      </w:r>
                      <w:r w:rsidRPr="00C11B41">
                        <w:t>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3DEC889" w14:textId="7D7D6DAB" w:rsidR="009E6900" w:rsidRPr="008A761B" w:rsidRDefault="00837055" w:rsidP="001C2C6C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61B">
        <w:rPr>
          <w:rFonts w:asciiTheme="minorHAnsi" w:hAnsiTheme="minorHAnsi" w:cstheme="minorHAnsi"/>
          <w:b/>
          <w:sz w:val="28"/>
          <w:szCs w:val="28"/>
        </w:rPr>
        <w:t>R</w:t>
      </w:r>
      <w:r w:rsidR="00455CB3" w:rsidRPr="008A761B">
        <w:rPr>
          <w:rFonts w:asciiTheme="minorHAnsi" w:hAnsiTheme="minorHAnsi" w:cstheme="minorHAnsi"/>
          <w:b/>
          <w:sz w:val="28"/>
          <w:szCs w:val="28"/>
        </w:rPr>
        <w:t>EFERENCE CHECK</w:t>
      </w:r>
    </w:p>
    <w:p w14:paraId="24C010F4" w14:textId="6C561A7D" w:rsidR="00837055" w:rsidRPr="008A761B" w:rsidRDefault="00455CB3" w:rsidP="008341F6">
      <w:pPr>
        <w:tabs>
          <w:tab w:val="left" w:pos="3024"/>
        </w:tabs>
        <w:spacing w:before="120"/>
        <w:rPr>
          <w:rFonts w:asciiTheme="minorHAnsi" w:hAnsiTheme="minorHAnsi" w:cstheme="minorHAnsi"/>
        </w:rPr>
      </w:pPr>
      <w:r w:rsidRPr="008A761B">
        <w:rPr>
          <w:rFonts w:asciiTheme="minorHAnsi" w:hAnsiTheme="minorHAnsi" w:cstheme="minorHAnsi"/>
          <w:b/>
        </w:rPr>
        <w:t>Candidate</w:t>
      </w:r>
      <w:r w:rsidR="00837055" w:rsidRPr="008A761B">
        <w:rPr>
          <w:rFonts w:asciiTheme="minorHAnsi" w:hAnsiTheme="minorHAnsi" w:cstheme="minorHAnsi"/>
          <w:b/>
        </w:rPr>
        <w:t>:</w:t>
      </w:r>
      <w:r w:rsidR="00D9122E" w:rsidRPr="008A761B">
        <w:rPr>
          <w:rFonts w:asciiTheme="minorHAnsi" w:hAnsiTheme="minorHAnsi" w:cstheme="minorHAnsi"/>
          <w:b/>
        </w:rPr>
        <w:t xml:space="preserve"> </w:t>
      </w:r>
      <w:r w:rsidR="00C0797A" w:rsidRPr="008A761B">
        <w:rPr>
          <w:rFonts w:asciiTheme="minorHAnsi" w:hAnsiTheme="minorHAnsi" w:cstheme="minorHAnsi"/>
          <w:b/>
        </w:rPr>
        <w:t xml:space="preserve"> </w:t>
      </w:r>
    </w:p>
    <w:p w14:paraId="77572AAB" w14:textId="0CB12FC6" w:rsidR="00837055" w:rsidRPr="008A761B" w:rsidRDefault="00837055" w:rsidP="00455CB3">
      <w:pPr>
        <w:rPr>
          <w:rFonts w:asciiTheme="minorHAnsi" w:hAnsiTheme="minorHAnsi" w:cstheme="minorHAnsi"/>
          <w:b/>
        </w:rPr>
      </w:pPr>
      <w:r w:rsidRPr="008A761B">
        <w:rPr>
          <w:rFonts w:asciiTheme="minorHAnsi" w:hAnsiTheme="minorHAnsi" w:cstheme="minorHAnsi"/>
          <w:b/>
        </w:rPr>
        <w:t>Position</w:t>
      </w:r>
      <w:r w:rsidR="00795C9F" w:rsidRPr="008A761B">
        <w:rPr>
          <w:rFonts w:asciiTheme="minorHAnsi" w:hAnsiTheme="minorHAnsi" w:cstheme="minorHAnsi"/>
          <w:b/>
        </w:rPr>
        <w:t>:</w:t>
      </w:r>
      <w:r w:rsidR="00747A4D" w:rsidRPr="008A761B">
        <w:rPr>
          <w:rFonts w:asciiTheme="minorHAnsi" w:hAnsiTheme="minorHAnsi" w:cstheme="minorHAnsi"/>
          <w:b/>
        </w:rPr>
        <w:t xml:space="preserve"> </w:t>
      </w:r>
      <w:r w:rsidR="00C0797A" w:rsidRPr="008A761B">
        <w:rPr>
          <w:rFonts w:asciiTheme="minorHAnsi" w:hAnsiTheme="minorHAnsi" w:cstheme="minorHAnsi"/>
          <w:b/>
        </w:rPr>
        <w:t xml:space="preserve"> </w:t>
      </w:r>
    </w:p>
    <w:p w14:paraId="660CCDA4" w14:textId="0A384EB5" w:rsidR="00290630" w:rsidRPr="008A761B" w:rsidRDefault="003502DB">
      <w:pPr>
        <w:rPr>
          <w:rFonts w:asciiTheme="minorHAnsi" w:hAnsiTheme="minorHAnsi" w:cstheme="minorHAnsi"/>
        </w:rPr>
      </w:pPr>
      <w:r w:rsidRPr="008A76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EB8124" wp14:editId="6D5811F1">
                <wp:simplePos x="0" y="0"/>
                <wp:positionH relativeFrom="column">
                  <wp:posOffset>2869949</wp:posOffset>
                </wp:positionH>
                <wp:positionV relativeFrom="paragraph">
                  <wp:posOffset>323712</wp:posOffset>
                </wp:positionV>
                <wp:extent cx="225299" cy="289711"/>
                <wp:effectExtent l="0" t="0" r="16510" b="152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99" cy="289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6015F" id="Rectangle 2" o:spid="_x0000_s1026" style="position:absolute;margin-left:226pt;margin-top:25.5pt;width:17.7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"/>
            </w:pict>
          </mc:Fallback>
        </mc:AlternateContent>
      </w:r>
      <w:r w:rsidR="00837055" w:rsidRPr="008A761B">
        <w:rPr>
          <w:rFonts w:asciiTheme="minorHAnsi" w:hAnsiTheme="minorHAnsi" w:cstheme="minorHAnsi"/>
          <w:b/>
        </w:rPr>
        <w:t>Date</w:t>
      </w:r>
      <w:r w:rsidR="00837055" w:rsidRPr="008A761B">
        <w:rPr>
          <w:rFonts w:asciiTheme="minorHAnsi" w:hAnsiTheme="minorHAnsi" w:cstheme="minorHAnsi"/>
        </w:rPr>
        <w:t>:</w:t>
      </w:r>
      <w:r w:rsidR="001C2C6C" w:rsidRPr="008A76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9BB44" wp14:editId="5B920A79">
                <wp:simplePos x="0" y="0"/>
                <wp:positionH relativeFrom="column">
                  <wp:posOffset>-9525</wp:posOffset>
                </wp:positionH>
                <wp:positionV relativeFrom="paragraph">
                  <wp:posOffset>208915</wp:posOffset>
                </wp:positionV>
                <wp:extent cx="6024880" cy="0"/>
                <wp:effectExtent l="9525" t="8890" r="13970" b="101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1A35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.75pt;margin-top:16.45pt;width:47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7duAEAAFYDAAAOAAAAZHJzL2Uyb0RvYy54bWysU8Fu2zAMvQ/YPwi6L3aCtc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"/>
            </w:pict>
          </mc:Fallback>
        </mc:AlternateContent>
      </w:r>
      <w:r w:rsidR="00D9122E" w:rsidRPr="008A761B">
        <w:rPr>
          <w:rFonts w:asciiTheme="minorHAnsi" w:hAnsiTheme="minorHAnsi" w:cstheme="minorHAnsi"/>
        </w:rPr>
        <w:t xml:space="preserve"> </w:t>
      </w:r>
      <w:r w:rsidR="00C0797A" w:rsidRPr="008A761B">
        <w:rPr>
          <w:rFonts w:asciiTheme="minorHAnsi" w:hAnsiTheme="minorHAnsi" w:cstheme="minorHAnsi"/>
        </w:rPr>
        <w:t xml:space="preserve"> </w:t>
      </w:r>
    </w:p>
    <w:p w14:paraId="1439FF99" w14:textId="725D8EB3" w:rsidR="00290630" w:rsidRPr="008A761B" w:rsidRDefault="00C11B41" w:rsidP="00455CB3">
      <w:pPr>
        <w:rPr>
          <w:rFonts w:asciiTheme="minorHAnsi" w:hAnsiTheme="minorHAnsi" w:cstheme="minorHAnsi"/>
        </w:rPr>
      </w:pPr>
      <w:r w:rsidRPr="008A76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3C32F" wp14:editId="013A2197">
                <wp:simplePos x="0" y="0"/>
                <wp:positionH relativeFrom="column">
                  <wp:posOffset>1460500</wp:posOffset>
                </wp:positionH>
                <wp:positionV relativeFrom="paragraph">
                  <wp:posOffset>4445</wp:posOffset>
                </wp:positionV>
                <wp:extent cx="266700" cy="273050"/>
                <wp:effectExtent l="0" t="0" r="1905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DA4D" w14:textId="2012E7DE" w:rsidR="000D08E5" w:rsidRDefault="000D08E5" w:rsidP="000D0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C32F" id="Rectangle 2" o:spid="_x0000_s1027" style="position:absolute;margin-left:115pt;margin-top:.35pt;width:21pt;height:2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">
                <v:textbox>
                  <w:txbxContent>
                    <w:p w14:paraId="0C34DA4D" w14:textId="2012E7DE" w:rsidR="000D08E5" w:rsidRDefault="000D08E5" w:rsidP="000D08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2C6C" w:rsidRPr="008A76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A8BDF2" wp14:editId="7BD38B57">
                <wp:simplePos x="0" y="0"/>
                <wp:positionH relativeFrom="column">
                  <wp:posOffset>4152900</wp:posOffset>
                </wp:positionH>
                <wp:positionV relativeFrom="paragraph">
                  <wp:posOffset>8890</wp:posOffset>
                </wp:positionV>
                <wp:extent cx="304800" cy="257175"/>
                <wp:effectExtent l="0" t="0" r="1905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6D9CD" w14:textId="259D3612" w:rsidR="00531F21" w:rsidRDefault="00531F21" w:rsidP="00531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8BDF2" id="Rectangle 4" o:spid="_x0000_s1028" style="position:absolute;margin-left:327pt;margin-top:.7pt;width:24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">
                <v:textbox>
                  <w:txbxContent>
                    <w:p w14:paraId="0BC6D9CD" w14:textId="259D3612" w:rsidR="00531F21" w:rsidRDefault="00531F21" w:rsidP="00531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55CB3" w:rsidRPr="008A761B">
        <w:rPr>
          <w:rFonts w:asciiTheme="minorHAnsi" w:hAnsiTheme="minorHAnsi" w:cstheme="minorHAnsi"/>
        </w:rPr>
        <w:t>Category:</w:t>
      </w:r>
      <w:r w:rsidR="00455CB3" w:rsidRPr="008A761B">
        <w:rPr>
          <w:rFonts w:asciiTheme="minorHAnsi" w:hAnsiTheme="minorHAnsi" w:cstheme="minorHAnsi"/>
        </w:rPr>
        <w:tab/>
      </w:r>
      <w:r w:rsidR="00C948A6" w:rsidRPr="008A761B">
        <w:rPr>
          <w:rFonts w:asciiTheme="minorHAnsi" w:hAnsiTheme="minorHAnsi" w:cstheme="minorHAnsi"/>
        </w:rPr>
        <w:tab/>
      </w:r>
      <w:r w:rsidR="001C2C6C" w:rsidRPr="008A761B">
        <w:rPr>
          <w:rFonts w:asciiTheme="minorHAnsi" w:hAnsiTheme="minorHAnsi" w:cstheme="minorHAnsi"/>
        </w:rPr>
        <w:tab/>
        <w:t>Professional</w:t>
      </w:r>
      <w:r w:rsidR="00290630" w:rsidRPr="008A761B">
        <w:rPr>
          <w:rFonts w:asciiTheme="minorHAnsi" w:hAnsiTheme="minorHAnsi" w:cstheme="minorHAnsi"/>
          <w:b/>
        </w:rPr>
        <w:tab/>
      </w:r>
      <w:r w:rsidR="001C2C6C" w:rsidRPr="008A761B">
        <w:rPr>
          <w:rFonts w:asciiTheme="minorHAnsi" w:hAnsiTheme="minorHAnsi" w:cstheme="minorHAnsi"/>
        </w:rPr>
        <w:tab/>
      </w:r>
      <w:r w:rsidR="00290630" w:rsidRPr="008A761B">
        <w:rPr>
          <w:rFonts w:asciiTheme="minorHAnsi" w:hAnsiTheme="minorHAnsi" w:cstheme="minorHAnsi"/>
        </w:rPr>
        <w:t>Personal</w:t>
      </w:r>
      <w:r w:rsidR="001C2C6C" w:rsidRPr="008A761B">
        <w:rPr>
          <w:rFonts w:asciiTheme="minorHAnsi" w:hAnsiTheme="minorHAnsi" w:cstheme="minorHAnsi"/>
        </w:rPr>
        <w:tab/>
      </w:r>
      <w:r w:rsidR="001C2C6C" w:rsidRPr="008A761B">
        <w:rPr>
          <w:rFonts w:asciiTheme="minorHAnsi" w:hAnsiTheme="minorHAnsi" w:cstheme="minorHAnsi"/>
        </w:rPr>
        <w:tab/>
        <w:t>Academic</w:t>
      </w:r>
    </w:p>
    <w:p w14:paraId="100F3D18" w14:textId="709A73E4" w:rsidR="00493BCA" w:rsidRPr="008A761B" w:rsidRDefault="00290630">
      <w:pPr>
        <w:rPr>
          <w:rFonts w:asciiTheme="minorHAnsi" w:hAnsiTheme="minorHAnsi" w:cstheme="minorHAnsi"/>
          <w:b/>
        </w:rPr>
      </w:pPr>
      <w:r w:rsidRPr="008A761B">
        <w:rPr>
          <w:rFonts w:asciiTheme="minorHAnsi" w:hAnsiTheme="minorHAnsi" w:cstheme="minorHAnsi"/>
          <w:b/>
        </w:rPr>
        <w:t>Name</w:t>
      </w:r>
      <w:r w:rsidR="001C2C6C" w:rsidRPr="008A761B">
        <w:rPr>
          <w:rFonts w:asciiTheme="minorHAnsi" w:hAnsiTheme="minorHAnsi" w:cstheme="minorHAnsi"/>
          <w:b/>
        </w:rPr>
        <w:t xml:space="preserve"> of Person Providing the Reference</w:t>
      </w:r>
      <w:r w:rsidRPr="008A761B">
        <w:rPr>
          <w:rFonts w:asciiTheme="minorHAnsi" w:hAnsiTheme="minorHAnsi" w:cstheme="minorHAnsi"/>
          <w:b/>
        </w:rPr>
        <w:t>:</w:t>
      </w:r>
      <w:r w:rsidR="0001343D" w:rsidRPr="008A761B">
        <w:rPr>
          <w:rFonts w:asciiTheme="minorHAnsi" w:hAnsiTheme="minorHAnsi" w:cstheme="minorHAnsi"/>
          <w:b/>
        </w:rPr>
        <w:t xml:space="preserve"> </w:t>
      </w:r>
      <w:r w:rsidR="00C0797A" w:rsidRPr="008A761B">
        <w:rPr>
          <w:rFonts w:asciiTheme="minorHAnsi" w:hAnsiTheme="minorHAnsi" w:cstheme="minorHAnsi"/>
          <w:b/>
        </w:rPr>
        <w:t xml:space="preserve"> </w:t>
      </w:r>
      <w:r w:rsidR="00FF3007" w:rsidRPr="008A761B">
        <w:rPr>
          <w:rFonts w:asciiTheme="minorHAnsi" w:hAnsiTheme="minorHAnsi" w:cstheme="minorHAnsi"/>
          <w:b/>
        </w:rPr>
        <w:t xml:space="preserve"> </w:t>
      </w:r>
      <w:r w:rsidR="00254A42" w:rsidRPr="008A761B">
        <w:rPr>
          <w:rFonts w:asciiTheme="minorHAnsi" w:hAnsiTheme="minorHAnsi" w:cstheme="minorHAnsi"/>
          <w:b/>
        </w:rPr>
        <w:tab/>
      </w:r>
      <w:r w:rsidR="00254A42" w:rsidRPr="008A761B">
        <w:rPr>
          <w:rFonts w:asciiTheme="minorHAnsi" w:hAnsiTheme="minorHAnsi" w:cstheme="minorHAnsi"/>
          <w:b/>
        </w:rPr>
        <w:tab/>
      </w:r>
    </w:p>
    <w:p w14:paraId="33A77126" w14:textId="34D59BA9" w:rsidR="00290630" w:rsidRPr="008A761B" w:rsidRDefault="00290630">
      <w:pPr>
        <w:rPr>
          <w:rFonts w:asciiTheme="minorHAnsi" w:hAnsiTheme="minorHAnsi" w:cstheme="minorHAnsi"/>
          <w:b/>
        </w:rPr>
      </w:pPr>
      <w:r w:rsidRPr="008A761B">
        <w:rPr>
          <w:rFonts w:asciiTheme="minorHAnsi" w:hAnsiTheme="minorHAnsi" w:cstheme="minorHAnsi"/>
          <w:b/>
        </w:rPr>
        <w:t>Designation:</w:t>
      </w:r>
      <w:r w:rsidR="00254A42" w:rsidRPr="008A761B">
        <w:rPr>
          <w:rFonts w:asciiTheme="minorHAnsi" w:hAnsiTheme="minorHAnsi" w:cstheme="minorHAnsi"/>
          <w:b/>
        </w:rPr>
        <w:tab/>
      </w:r>
      <w:r w:rsidR="00C0797A" w:rsidRPr="008A761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39AC97D2" w14:textId="743878F4" w:rsidR="00F66E22" w:rsidRPr="008A761B" w:rsidRDefault="00F66E22" w:rsidP="00303858">
      <w:pPr>
        <w:tabs>
          <w:tab w:val="left" w:pos="3960"/>
        </w:tabs>
        <w:rPr>
          <w:rFonts w:asciiTheme="minorHAnsi" w:hAnsiTheme="minorHAnsi" w:cstheme="minorHAnsi"/>
          <w:b/>
        </w:rPr>
      </w:pPr>
      <w:r w:rsidRPr="008A761B">
        <w:rPr>
          <w:rFonts w:asciiTheme="minorHAnsi" w:hAnsiTheme="minorHAnsi" w:cstheme="minorHAnsi"/>
          <w:b/>
        </w:rPr>
        <w:t>Relation to Applicant:</w:t>
      </w:r>
      <w:r w:rsidR="00714D16" w:rsidRPr="008A761B">
        <w:rPr>
          <w:rFonts w:asciiTheme="minorHAnsi" w:hAnsiTheme="minorHAnsi" w:cstheme="minorHAnsi"/>
          <w:b/>
        </w:rPr>
        <w:t xml:space="preserve"> </w:t>
      </w:r>
      <w:r w:rsidR="00E16736" w:rsidRPr="008A761B">
        <w:rPr>
          <w:rFonts w:asciiTheme="minorHAnsi" w:hAnsiTheme="minorHAnsi" w:cstheme="minorHAnsi"/>
          <w:b/>
        </w:rPr>
        <w:t xml:space="preserve"> </w:t>
      </w:r>
      <w:r w:rsidR="00C0797A" w:rsidRPr="008A761B">
        <w:rPr>
          <w:rFonts w:asciiTheme="minorHAnsi" w:hAnsiTheme="minorHAnsi" w:cstheme="minorHAnsi"/>
          <w:b/>
        </w:rPr>
        <w:t xml:space="preserve"> </w:t>
      </w:r>
      <w:r w:rsidR="00254A42" w:rsidRPr="008A761B">
        <w:rPr>
          <w:rFonts w:asciiTheme="minorHAnsi" w:hAnsiTheme="minorHAnsi" w:cstheme="minorHAnsi"/>
          <w:b/>
        </w:rPr>
        <w:tab/>
      </w:r>
      <w:r w:rsidR="00747A4D" w:rsidRPr="008A761B">
        <w:rPr>
          <w:rFonts w:asciiTheme="minorHAnsi" w:hAnsiTheme="minorHAnsi" w:cstheme="minorHAnsi"/>
          <w:b/>
        </w:rPr>
        <w:t xml:space="preserve">         </w:t>
      </w:r>
    </w:p>
    <w:p w14:paraId="70374BEE" w14:textId="7EA5EBDF" w:rsidR="00687FAF" w:rsidRPr="008A761B" w:rsidRDefault="00290630" w:rsidP="00E549BB">
      <w:pPr>
        <w:spacing w:after="0"/>
        <w:rPr>
          <w:rFonts w:asciiTheme="minorHAnsi" w:hAnsiTheme="minorHAnsi" w:cstheme="minorHAnsi"/>
          <w:b/>
          <w:color w:val="0000FF" w:themeColor="hyperlink"/>
          <w:u w:val="single"/>
        </w:rPr>
      </w:pPr>
      <w:r w:rsidRPr="008A761B">
        <w:rPr>
          <w:rFonts w:asciiTheme="minorHAnsi" w:hAnsiTheme="minorHAnsi" w:cstheme="minorHAnsi"/>
          <w:b/>
        </w:rPr>
        <w:t>Contact Details:</w:t>
      </w:r>
      <w:r w:rsidR="00FF3007" w:rsidRPr="008A761B">
        <w:rPr>
          <w:rFonts w:asciiTheme="minorHAnsi" w:hAnsiTheme="minorHAnsi" w:cstheme="minorHAnsi"/>
          <w:b/>
        </w:rPr>
        <w:t xml:space="preserve"> </w:t>
      </w:r>
      <w:hyperlink r:id="rId8" w:history="1"/>
      <w:r w:rsidR="00C0797A" w:rsidRPr="008A761B">
        <w:rPr>
          <w:rStyle w:val="Hyperlink"/>
          <w:rFonts w:asciiTheme="minorHAnsi" w:hAnsiTheme="minorHAnsi" w:cstheme="minorHAnsi"/>
          <w:b/>
        </w:rPr>
        <w:t xml:space="preserve"> </w:t>
      </w:r>
    </w:p>
    <w:p w14:paraId="183139CD" w14:textId="5E4E1888" w:rsidR="00A132F0" w:rsidRPr="008A761B" w:rsidRDefault="00C0797A" w:rsidP="00E549BB">
      <w:pPr>
        <w:spacing w:after="0"/>
        <w:rPr>
          <w:rFonts w:asciiTheme="minorHAnsi" w:hAnsiTheme="minorHAnsi" w:cstheme="minorHAnsi"/>
          <w:b/>
        </w:rPr>
      </w:pPr>
      <w:r w:rsidRPr="008A761B">
        <w:rPr>
          <w:rFonts w:asciiTheme="minorHAnsi" w:hAnsiTheme="minorHAnsi" w:cstheme="minorHAnsi"/>
          <w:b/>
        </w:rPr>
        <w:t xml:space="preserve"> </w:t>
      </w:r>
    </w:p>
    <w:p w14:paraId="5608AB37" w14:textId="65C5E0DF" w:rsidR="0001343D" w:rsidRPr="008A761B" w:rsidRDefault="00114F50" w:rsidP="00E549BB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8A761B">
        <w:rPr>
          <w:rFonts w:asciiTheme="minorHAnsi" w:hAnsiTheme="minorHAnsi" w:cstheme="minorHAnsi"/>
          <w:b/>
          <w:sz w:val="28"/>
          <w:szCs w:val="28"/>
        </w:rPr>
        <w:t xml:space="preserve">Section 1: </w:t>
      </w:r>
      <w:r w:rsidR="00687FAF" w:rsidRPr="008A761B">
        <w:rPr>
          <w:rFonts w:asciiTheme="minorHAnsi" w:hAnsiTheme="minorHAnsi" w:cstheme="minorHAnsi"/>
          <w:b/>
          <w:sz w:val="28"/>
          <w:szCs w:val="28"/>
        </w:rPr>
        <w:t>Please provide your responses to these brief questions below.</w:t>
      </w:r>
    </w:p>
    <w:p w14:paraId="3F083F58" w14:textId="66799C1E" w:rsidR="00715473" w:rsidRPr="008A761B" w:rsidRDefault="001C2C6C" w:rsidP="00CC160B">
      <w:pPr>
        <w:pStyle w:val="ListParagraph"/>
        <w:numPr>
          <w:ilvl w:val="0"/>
          <w:numId w:val="1"/>
        </w:numPr>
        <w:shd w:val="clear" w:color="auto" w:fill="D6E3BC" w:themeFill="accent3" w:themeFillTint="66"/>
        <w:spacing w:after="0"/>
        <w:rPr>
          <w:rFonts w:asciiTheme="minorHAnsi" w:hAnsiTheme="minorHAnsi" w:cstheme="minorHAnsi"/>
        </w:rPr>
      </w:pPr>
      <w:r w:rsidRPr="008A761B">
        <w:rPr>
          <w:rFonts w:asciiTheme="minorHAnsi" w:hAnsiTheme="minorHAnsi" w:cstheme="minorHAnsi"/>
          <w:b/>
          <w:bCs/>
        </w:rPr>
        <w:t>How long have you known the applicant?</w:t>
      </w:r>
      <w:r w:rsidR="000D08E5" w:rsidRPr="008A761B">
        <w:rPr>
          <w:rFonts w:asciiTheme="minorHAnsi" w:hAnsiTheme="minorHAnsi" w:cstheme="minorHAnsi"/>
          <w:b/>
          <w:bCs/>
        </w:rPr>
        <w:t xml:space="preserve"> </w:t>
      </w:r>
    </w:p>
    <w:p w14:paraId="3DD1450E" w14:textId="77777777" w:rsidR="00687FAF" w:rsidRPr="008A761B" w:rsidRDefault="00687FAF" w:rsidP="00CC160B">
      <w:pPr>
        <w:pStyle w:val="ListParagraph"/>
        <w:ind w:left="360"/>
        <w:rPr>
          <w:rFonts w:asciiTheme="minorHAnsi" w:hAnsiTheme="minorHAnsi" w:cstheme="minorHAnsi"/>
        </w:rPr>
      </w:pPr>
    </w:p>
    <w:p w14:paraId="36130857" w14:textId="77777777" w:rsidR="00114F50" w:rsidRPr="008A761B" w:rsidRDefault="00114F50" w:rsidP="00CC160B">
      <w:pPr>
        <w:pStyle w:val="ListParagraph"/>
        <w:ind w:left="360"/>
        <w:rPr>
          <w:rFonts w:asciiTheme="minorHAnsi" w:hAnsiTheme="minorHAnsi" w:cstheme="minorHAnsi"/>
        </w:rPr>
      </w:pPr>
    </w:p>
    <w:p w14:paraId="54C11C6B" w14:textId="2ECD331B" w:rsidR="001C2C6C" w:rsidRPr="008A761B" w:rsidRDefault="001C2C6C" w:rsidP="00687FAF">
      <w:pPr>
        <w:pStyle w:val="ListParagraph"/>
        <w:numPr>
          <w:ilvl w:val="0"/>
          <w:numId w:val="1"/>
        </w:numPr>
        <w:shd w:val="clear" w:color="auto" w:fill="D6E3BC" w:themeFill="accent3" w:themeFillTint="66"/>
        <w:rPr>
          <w:rFonts w:asciiTheme="minorHAnsi" w:hAnsiTheme="minorHAnsi" w:cstheme="minorHAnsi"/>
          <w:b/>
          <w:bCs/>
        </w:rPr>
      </w:pPr>
      <w:r w:rsidRPr="008A761B">
        <w:rPr>
          <w:rFonts w:asciiTheme="minorHAnsi" w:hAnsiTheme="minorHAnsi" w:cstheme="minorHAnsi"/>
          <w:b/>
          <w:bCs/>
        </w:rPr>
        <w:t>Are you a current or former supervisor of the applicant?</w:t>
      </w:r>
      <w:r w:rsidR="00C0797A" w:rsidRPr="008A761B">
        <w:rPr>
          <w:rFonts w:asciiTheme="minorHAnsi" w:hAnsiTheme="minorHAnsi" w:cstheme="minorHAnsi"/>
          <w:b/>
          <w:bCs/>
          <w:i/>
        </w:rPr>
        <w:t xml:space="preserve"> </w:t>
      </w:r>
    </w:p>
    <w:p w14:paraId="2203DE1F" w14:textId="77777777" w:rsidR="00687FAF" w:rsidRPr="008A761B" w:rsidRDefault="00687FAF" w:rsidP="00687FAF">
      <w:pPr>
        <w:pStyle w:val="ListParagraph"/>
        <w:ind w:left="360"/>
        <w:rPr>
          <w:rFonts w:asciiTheme="minorHAnsi" w:hAnsiTheme="minorHAnsi" w:cstheme="minorHAnsi"/>
        </w:rPr>
      </w:pPr>
    </w:p>
    <w:p w14:paraId="4F52C891" w14:textId="77777777" w:rsidR="00114F50" w:rsidRPr="008A761B" w:rsidRDefault="00114F50" w:rsidP="00687FAF">
      <w:pPr>
        <w:pStyle w:val="ListParagraph"/>
        <w:ind w:left="360"/>
        <w:rPr>
          <w:rFonts w:asciiTheme="minorHAnsi" w:hAnsiTheme="minorHAnsi" w:cstheme="minorHAnsi"/>
        </w:rPr>
      </w:pPr>
    </w:p>
    <w:p w14:paraId="0187B53C" w14:textId="36E50E92" w:rsidR="00B9241C" w:rsidRPr="008A761B" w:rsidRDefault="001C2C6C" w:rsidP="00B9241C">
      <w:pPr>
        <w:pStyle w:val="ListParagraph"/>
        <w:numPr>
          <w:ilvl w:val="0"/>
          <w:numId w:val="1"/>
        </w:numPr>
        <w:shd w:val="clear" w:color="auto" w:fill="D6E3BC" w:themeFill="accent3" w:themeFillTint="66"/>
        <w:rPr>
          <w:rFonts w:asciiTheme="minorHAnsi" w:hAnsiTheme="minorHAnsi" w:cstheme="minorHAnsi"/>
          <w:b/>
          <w:bCs/>
        </w:rPr>
      </w:pPr>
      <w:r w:rsidRPr="008A761B">
        <w:rPr>
          <w:rFonts w:asciiTheme="minorHAnsi" w:hAnsiTheme="minorHAnsi" w:cstheme="minorHAnsi"/>
          <w:b/>
          <w:bCs/>
        </w:rPr>
        <w:t>If no, please explain your relationship to the applicant?</w:t>
      </w:r>
    </w:p>
    <w:p w14:paraId="46E66A47" w14:textId="77777777" w:rsidR="00B9241C" w:rsidRPr="008A761B" w:rsidRDefault="00B9241C" w:rsidP="00B9241C">
      <w:pPr>
        <w:pStyle w:val="ListParagraph"/>
        <w:rPr>
          <w:rFonts w:asciiTheme="minorHAnsi" w:hAnsiTheme="minorHAnsi" w:cstheme="minorHAnsi"/>
          <w:b/>
          <w:bCs/>
        </w:rPr>
      </w:pPr>
    </w:p>
    <w:p w14:paraId="70738CAE" w14:textId="77777777" w:rsidR="00114F50" w:rsidRPr="008A761B" w:rsidRDefault="00114F50" w:rsidP="00B9241C">
      <w:pPr>
        <w:pStyle w:val="ListParagraph"/>
        <w:rPr>
          <w:rFonts w:asciiTheme="minorHAnsi" w:hAnsiTheme="minorHAnsi" w:cstheme="minorHAnsi"/>
          <w:b/>
          <w:bCs/>
        </w:rPr>
      </w:pPr>
    </w:p>
    <w:p w14:paraId="0C6CD9A6" w14:textId="0D1F16B3" w:rsidR="00B9241C" w:rsidRPr="008A761B" w:rsidRDefault="00B9241C" w:rsidP="00B9241C">
      <w:pPr>
        <w:pStyle w:val="ListParagraph"/>
        <w:numPr>
          <w:ilvl w:val="0"/>
          <w:numId w:val="1"/>
        </w:numPr>
        <w:shd w:val="clear" w:color="auto" w:fill="D6E3BC" w:themeFill="accent3" w:themeFillTint="66"/>
        <w:rPr>
          <w:rFonts w:asciiTheme="minorHAnsi" w:hAnsiTheme="minorHAnsi" w:cstheme="minorHAnsi"/>
          <w:b/>
          <w:bCs/>
        </w:rPr>
      </w:pPr>
      <w:r w:rsidRPr="008A761B">
        <w:rPr>
          <w:rFonts w:asciiTheme="minorHAnsi" w:hAnsiTheme="minorHAnsi" w:cstheme="minorHAnsi"/>
          <w:b/>
          <w:bCs/>
          <w:shd w:val="clear" w:color="auto" w:fill="D6E3BC" w:themeFill="accent3" w:themeFillTint="66"/>
        </w:rPr>
        <w:t>What do you feel are the applicant’s strengths?</w:t>
      </w:r>
    </w:p>
    <w:p w14:paraId="07EE56C3" w14:textId="21144764" w:rsidR="00FF3007" w:rsidRPr="008A761B" w:rsidRDefault="00FF3007" w:rsidP="00A132F0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0241D3BC" w14:textId="77777777" w:rsidR="00A30747" w:rsidRPr="008A761B" w:rsidRDefault="00A30747" w:rsidP="00A30747">
      <w:pPr>
        <w:pStyle w:val="ListParagraph"/>
        <w:rPr>
          <w:rFonts w:asciiTheme="minorHAnsi" w:hAnsiTheme="minorHAnsi" w:cstheme="minorHAnsi"/>
          <w:b/>
          <w:bCs/>
        </w:rPr>
      </w:pPr>
    </w:p>
    <w:p w14:paraId="058001FD" w14:textId="3EEE47CB" w:rsidR="00070555" w:rsidRPr="008A761B" w:rsidRDefault="001C2C6C" w:rsidP="00070555">
      <w:pPr>
        <w:pStyle w:val="ListParagraph"/>
        <w:numPr>
          <w:ilvl w:val="0"/>
          <w:numId w:val="1"/>
        </w:numPr>
        <w:shd w:val="clear" w:color="auto" w:fill="D6E3BC" w:themeFill="accent3" w:themeFillTint="66"/>
        <w:jc w:val="both"/>
        <w:rPr>
          <w:rFonts w:asciiTheme="minorHAnsi" w:hAnsiTheme="minorHAnsi" w:cstheme="minorHAnsi"/>
          <w:b/>
          <w:bCs/>
        </w:rPr>
      </w:pPr>
      <w:r w:rsidRPr="008A761B">
        <w:rPr>
          <w:rFonts w:asciiTheme="minorHAnsi" w:hAnsiTheme="minorHAnsi" w:cstheme="minorHAnsi"/>
          <w:b/>
          <w:bCs/>
        </w:rPr>
        <w:t>Is there anything that you would want to improve regarding the applicant’s relationships with colleagues, work performance, or professionalism?</w:t>
      </w:r>
      <w:r w:rsidR="00A6232D" w:rsidRPr="008A761B">
        <w:rPr>
          <w:rFonts w:asciiTheme="minorHAnsi" w:hAnsiTheme="minorHAnsi" w:cstheme="minorHAnsi"/>
          <w:b/>
          <w:bCs/>
        </w:rPr>
        <w:t xml:space="preserve">  </w:t>
      </w:r>
    </w:p>
    <w:p w14:paraId="7C884E56" w14:textId="62671E83" w:rsidR="00FF3007" w:rsidRPr="008A761B" w:rsidRDefault="00FF3007" w:rsidP="00114F50">
      <w:pPr>
        <w:rPr>
          <w:rFonts w:asciiTheme="minorHAnsi" w:hAnsiTheme="minorHAnsi" w:cstheme="minorHAnsi"/>
        </w:rPr>
      </w:pPr>
    </w:p>
    <w:p w14:paraId="0406D26F" w14:textId="08D935F4" w:rsidR="00825B86" w:rsidRPr="008A761B" w:rsidRDefault="001C2C6C" w:rsidP="00EB3BF0">
      <w:pPr>
        <w:pStyle w:val="ListParagraph"/>
        <w:numPr>
          <w:ilvl w:val="0"/>
          <w:numId w:val="1"/>
        </w:numPr>
        <w:shd w:val="clear" w:color="auto" w:fill="D6E3BC" w:themeFill="accent3" w:themeFillTint="66"/>
        <w:rPr>
          <w:rFonts w:asciiTheme="minorHAnsi" w:hAnsiTheme="minorHAnsi" w:cstheme="minorHAnsi"/>
          <w:b/>
          <w:bCs/>
        </w:rPr>
      </w:pPr>
      <w:r w:rsidRPr="008A761B">
        <w:rPr>
          <w:rFonts w:asciiTheme="minorHAnsi" w:hAnsiTheme="minorHAnsi" w:cstheme="minorHAnsi"/>
          <w:b/>
          <w:bCs/>
        </w:rPr>
        <w:t>If given the opportunity, would you hire (or want to work with) the applicant again?</w:t>
      </w:r>
      <w:r w:rsidR="00A6232D" w:rsidRPr="008A761B">
        <w:rPr>
          <w:rFonts w:asciiTheme="minorHAnsi" w:hAnsiTheme="minorHAnsi" w:cstheme="minorHAnsi"/>
          <w:b/>
          <w:bCs/>
        </w:rPr>
        <w:t xml:space="preserve"> </w:t>
      </w:r>
    </w:p>
    <w:p w14:paraId="28994459" w14:textId="77777777" w:rsidR="00A13839" w:rsidRDefault="00A13839" w:rsidP="00114F5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B9D812" w14:textId="427B9D99" w:rsidR="00114F50" w:rsidRPr="00114F50" w:rsidRDefault="00114F50" w:rsidP="00114F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14F50">
        <w:rPr>
          <w:rFonts w:asciiTheme="minorHAnsi" w:hAnsiTheme="minorHAnsi" w:cstheme="minorHAnsi"/>
          <w:b/>
          <w:bCs/>
          <w:sz w:val="28"/>
          <w:szCs w:val="28"/>
        </w:rPr>
        <w:t xml:space="preserve">Section </w:t>
      </w:r>
      <w:r w:rsidRPr="008A761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114F50">
        <w:rPr>
          <w:rFonts w:asciiTheme="minorHAnsi" w:hAnsiTheme="minorHAnsi" w:cstheme="minorHAnsi"/>
          <w:b/>
          <w:bCs/>
          <w:sz w:val="28"/>
          <w:szCs w:val="28"/>
        </w:rPr>
        <w:t>: SEAH-Related Concerns</w:t>
      </w:r>
    </w:p>
    <w:p w14:paraId="1CA2F339" w14:textId="77777777" w:rsidR="00114F50" w:rsidRPr="00114F50" w:rsidRDefault="00114F50" w:rsidP="00114F50">
      <w:p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Note:</w:t>
      </w:r>
      <w:r w:rsidRPr="00114F50">
        <w:rPr>
          <w:rFonts w:asciiTheme="minorHAnsi" w:hAnsiTheme="minorHAnsi" w:cstheme="minorHAnsi"/>
        </w:rPr>
        <w:t xml:space="preserve"> This section aims to ensure alignment with organizational commitments to safeguarding and zero tolerance for sexual exploitation, abuse, and harassment.</w:t>
      </w:r>
    </w:p>
    <w:p w14:paraId="32598C87" w14:textId="77777777" w:rsidR="00114F50" w:rsidRPr="00114F50" w:rsidRDefault="00114F50" w:rsidP="00114F50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Are you aware of any allegations, investigations, or incidents involving the candidate related to sexual exploitation, abuse, or harassment?</w:t>
      </w:r>
    </w:p>
    <w:p w14:paraId="3070E113" w14:textId="77777777" w:rsidR="00114F50" w:rsidRPr="00114F50" w:rsidRDefault="00114F50" w:rsidP="00114F50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Yes / No</w:t>
      </w:r>
    </w:p>
    <w:p w14:paraId="75775B0F" w14:textId="77777777" w:rsidR="00114F50" w:rsidRPr="00114F50" w:rsidRDefault="00114F50" w:rsidP="00114F50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lastRenderedPageBreak/>
        <w:t>If Yes, please provide details:</w:t>
      </w:r>
    </w:p>
    <w:p w14:paraId="7EED4163" w14:textId="77777777" w:rsidR="00114F50" w:rsidRPr="00114F50" w:rsidRDefault="00114F50" w:rsidP="00114F50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During their time in your organization, were there any concerns or disciplinary actions taken against the candidate for inappropriate behavior, including SEAH?</w:t>
      </w:r>
    </w:p>
    <w:p w14:paraId="6EF26561" w14:textId="77777777" w:rsidR="00114F50" w:rsidRPr="00114F50" w:rsidRDefault="00114F50" w:rsidP="00114F50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Yes / No</w:t>
      </w:r>
    </w:p>
    <w:p w14:paraId="64282229" w14:textId="77777777" w:rsidR="00114F50" w:rsidRPr="00114F50" w:rsidRDefault="00114F50" w:rsidP="00114F50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If Yes, please explain:</w:t>
      </w:r>
    </w:p>
    <w:p w14:paraId="72B37CB2" w14:textId="77777777" w:rsidR="00114F50" w:rsidRPr="00114F50" w:rsidRDefault="00114F50" w:rsidP="00114F50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Would you have any reservations recommending this individual for a role where they may be working with vulnerable populations?</w:t>
      </w:r>
    </w:p>
    <w:p w14:paraId="6AC3B7E4" w14:textId="77777777" w:rsidR="00114F50" w:rsidRPr="00114F50" w:rsidRDefault="00114F50" w:rsidP="00114F50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Yes / No</w:t>
      </w:r>
    </w:p>
    <w:p w14:paraId="71729026" w14:textId="77777777" w:rsidR="00114F50" w:rsidRPr="00114F50" w:rsidRDefault="00114F50" w:rsidP="00114F50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Comments:</w:t>
      </w:r>
    </w:p>
    <w:p w14:paraId="5310F857" w14:textId="77777777" w:rsidR="00114F50" w:rsidRPr="00114F50" w:rsidRDefault="002E4635" w:rsidP="00114F50">
      <w:pPr>
        <w:rPr>
          <w:rFonts w:asciiTheme="minorHAnsi" w:hAnsiTheme="minorHAnsi" w:cstheme="minorHAnsi"/>
        </w:rPr>
      </w:pPr>
      <w:r w:rsidRPr="002E4635">
        <w:rPr>
          <w:rFonts w:asciiTheme="minorHAnsi" w:hAnsiTheme="minorHAnsi" w:cstheme="minorHAnsi"/>
          <w:noProof/>
        </w:rPr>
        <w:pict w14:anchorId="23FFBE75">
          <v:rect id="_x0000_i1026" alt="" style="width:451pt;height:.05pt;mso-width-percent:0;mso-height-percent:0;mso-width-percent:0;mso-height-percent:0" o:hralign="center" o:hrstd="t" o:hr="t" fillcolor="#a0a0a0" stroked="f"/>
        </w:pict>
      </w:r>
    </w:p>
    <w:p w14:paraId="4D14093B" w14:textId="0DDD924F" w:rsidR="00114F50" w:rsidRPr="00114F50" w:rsidRDefault="00114F50" w:rsidP="00114F5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14F50">
        <w:rPr>
          <w:rFonts w:asciiTheme="minorHAnsi" w:hAnsiTheme="minorHAnsi" w:cstheme="minorHAnsi"/>
          <w:b/>
          <w:bCs/>
          <w:sz w:val="28"/>
          <w:szCs w:val="28"/>
        </w:rPr>
        <w:t xml:space="preserve">Section </w:t>
      </w:r>
      <w:r w:rsidRPr="008A761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114F50">
        <w:rPr>
          <w:rFonts w:asciiTheme="minorHAnsi" w:hAnsiTheme="minorHAnsi" w:cstheme="minorHAnsi"/>
          <w:b/>
          <w:bCs/>
          <w:sz w:val="28"/>
          <w:szCs w:val="28"/>
        </w:rPr>
        <w:t>: Overall Recommendation</w:t>
      </w:r>
    </w:p>
    <w:p w14:paraId="14B2FE4B" w14:textId="77777777" w:rsidR="00114F50" w:rsidRPr="00114F50" w:rsidRDefault="00114F50" w:rsidP="00114F50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Would you recommend this candidate for the position they are applying for?</w:t>
      </w:r>
    </w:p>
    <w:p w14:paraId="31D23F44" w14:textId="77777777" w:rsidR="00114F50" w:rsidRPr="00114F50" w:rsidRDefault="00114F50" w:rsidP="00114F50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Strongly Recommend</w:t>
      </w:r>
    </w:p>
    <w:p w14:paraId="69D1DA22" w14:textId="77777777" w:rsidR="00114F50" w:rsidRPr="00114F50" w:rsidRDefault="00114F50" w:rsidP="00114F50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Recommend</w:t>
      </w:r>
    </w:p>
    <w:p w14:paraId="32AA40AA" w14:textId="77777777" w:rsidR="00114F50" w:rsidRPr="00114F50" w:rsidRDefault="00114F50" w:rsidP="00114F50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Recommend with Reservations</w:t>
      </w:r>
    </w:p>
    <w:p w14:paraId="487F8C54" w14:textId="77777777" w:rsidR="00114F50" w:rsidRPr="00114F50" w:rsidRDefault="00114F50" w:rsidP="00114F50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Do Not Recommend</w:t>
      </w:r>
    </w:p>
    <w:p w14:paraId="603752CC" w14:textId="77777777" w:rsidR="00114F50" w:rsidRPr="00114F50" w:rsidRDefault="00114F50" w:rsidP="00114F50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Additional Comments:</w:t>
      </w:r>
    </w:p>
    <w:p w14:paraId="4570459C" w14:textId="77777777" w:rsidR="00114F50" w:rsidRPr="00114F50" w:rsidRDefault="002E4635" w:rsidP="00114F50">
      <w:pPr>
        <w:rPr>
          <w:rFonts w:asciiTheme="minorHAnsi" w:hAnsiTheme="minorHAnsi" w:cstheme="minorHAnsi"/>
        </w:rPr>
      </w:pPr>
      <w:r w:rsidRPr="002E4635">
        <w:rPr>
          <w:rFonts w:asciiTheme="minorHAnsi" w:hAnsiTheme="minorHAnsi" w:cstheme="minorHAnsi"/>
          <w:noProof/>
        </w:rPr>
        <w:pict w14:anchorId="253A4D72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7F2B41EB" w14:textId="77777777" w:rsidR="00114F50" w:rsidRPr="00114F50" w:rsidRDefault="00114F50" w:rsidP="00114F50">
      <w:pPr>
        <w:rPr>
          <w:rFonts w:asciiTheme="minorHAnsi" w:hAnsiTheme="minorHAnsi" w:cstheme="minorHAnsi"/>
          <w:b/>
          <w:bCs/>
        </w:rPr>
      </w:pPr>
      <w:r w:rsidRPr="00114F50">
        <w:rPr>
          <w:rFonts w:asciiTheme="minorHAnsi" w:hAnsiTheme="minorHAnsi" w:cstheme="minorHAnsi"/>
          <w:b/>
          <w:bCs/>
        </w:rPr>
        <w:t>Referee Declaration</w:t>
      </w:r>
    </w:p>
    <w:p w14:paraId="398CC2D1" w14:textId="77777777" w:rsidR="00114F50" w:rsidRPr="00114F50" w:rsidRDefault="00114F50" w:rsidP="00114F50">
      <w:p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</w:rPr>
        <w:t>I confirm that the information I have provided is accurate and based on my knowledge and experience with the candidate.</w:t>
      </w:r>
    </w:p>
    <w:p w14:paraId="681A9BDF" w14:textId="6E6F460D" w:rsidR="00114F50" w:rsidRPr="00114F50" w:rsidRDefault="00114F50" w:rsidP="00114F50">
      <w:pPr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114F50">
        <w:rPr>
          <w:rFonts w:asciiTheme="minorHAnsi" w:hAnsiTheme="minorHAnsi" w:cstheme="minorHAnsi"/>
          <w:b/>
          <w:bCs/>
        </w:rPr>
        <w:t>Signature:</w:t>
      </w:r>
      <w:r w:rsidR="000466BB" w:rsidRPr="008A761B">
        <w:rPr>
          <w:rFonts w:asciiTheme="minorHAnsi" w:hAnsiTheme="minorHAnsi" w:cstheme="minorHAnsi"/>
          <w:b/>
          <w:bCs/>
        </w:rPr>
        <w:t>_</w:t>
      </w:r>
      <w:proofErr w:type="gramEnd"/>
      <w:r w:rsidR="000466BB" w:rsidRPr="008A761B">
        <w:rPr>
          <w:rFonts w:asciiTheme="minorHAnsi" w:hAnsiTheme="minorHAnsi" w:cstheme="minorHAnsi"/>
          <w:b/>
          <w:bCs/>
        </w:rPr>
        <w:t>________________________</w:t>
      </w:r>
    </w:p>
    <w:p w14:paraId="5FDAB2F2" w14:textId="314D8DB7" w:rsidR="00114F50" w:rsidRPr="00114F50" w:rsidRDefault="00114F50" w:rsidP="00114F50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114F50">
        <w:rPr>
          <w:rFonts w:asciiTheme="minorHAnsi" w:hAnsiTheme="minorHAnsi" w:cstheme="minorHAnsi"/>
          <w:b/>
          <w:bCs/>
        </w:rPr>
        <w:t>Date:</w:t>
      </w:r>
      <w:r w:rsidR="000466BB" w:rsidRPr="008A761B">
        <w:rPr>
          <w:rFonts w:asciiTheme="minorHAnsi" w:hAnsiTheme="minorHAnsi" w:cstheme="minorHAnsi"/>
          <w:b/>
          <w:bCs/>
        </w:rPr>
        <w:t xml:space="preserve"> ___________________________</w:t>
      </w:r>
    </w:p>
    <w:p w14:paraId="7082028A" w14:textId="7F17C647" w:rsidR="00825B86" w:rsidRPr="008A761B" w:rsidRDefault="00825B86" w:rsidP="00825B86">
      <w:pPr>
        <w:rPr>
          <w:rFonts w:asciiTheme="minorHAnsi" w:hAnsiTheme="minorHAnsi" w:cstheme="minorHAnsi"/>
        </w:rPr>
      </w:pPr>
    </w:p>
    <w:sectPr w:rsidR="00825B86" w:rsidRPr="008A761B" w:rsidSect="00A13839">
      <w:pgSz w:w="11900" w:h="16840" w:code="9"/>
      <w:pgMar w:top="1134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DA0E2" w14:textId="77777777" w:rsidR="002E4635" w:rsidRDefault="002E4635" w:rsidP="00303858">
      <w:pPr>
        <w:spacing w:after="0" w:line="240" w:lineRule="auto"/>
      </w:pPr>
      <w:r>
        <w:separator/>
      </w:r>
    </w:p>
  </w:endnote>
  <w:endnote w:type="continuationSeparator" w:id="0">
    <w:p w14:paraId="256E18A8" w14:textId="77777777" w:rsidR="002E4635" w:rsidRDefault="002E4635" w:rsidP="0030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7967" w14:textId="77777777" w:rsidR="002E4635" w:rsidRDefault="002E4635" w:rsidP="00303858">
      <w:pPr>
        <w:spacing w:after="0" w:line="240" w:lineRule="auto"/>
      </w:pPr>
      <w:r>
        <w:separator/>
      </w:r>
    </w:p>
  </w:footnote>
  <w:footnote w:type="continuationSeparator" w:id="0">
    <w:p w14:paraId="4E9B92B9" w14:textId="77777777" w:rsidR="002E4635" w:rsidRDefault="002E4635" w:rsidP="0030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985"/>
    <w:multiLevelType w:val="hybridMultilevel"/>
    <w:tmpl w:val="5D747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F65E37"/>
    <w:multiLevelType w:val="multilevel"/>
    <w:tmpl w:val="5C70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B6940"/>
    <w:multiLevelType w:val="multilevel"/>
    <w:tmpl w:val="1A4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16800"/>
    <w:multiLevelType w:val="multilevel"/>
    <w:tmpl w:val="071A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430D0"/>
    <w:multiLevelType w:val="hybridMultilevel"/>
    <w:tmpl w:val="2F88CFB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927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D02D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93471E"/>
    <w:multiLevelType w:val="hybridMultilevel"/>
    <w:tmpl w:val="ACA24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6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90"/>
    <w:rsid w:val="00003290"/>
    <w:rsid w:val="0001343D"/>
    <w:rsid w:val="00025630"/>
    <w:rsid w:val="00027DF5"/>
    <w:rsid w:val="000466BB"/>
    <w:rsid w:val="00056219"/>
    <w:rsid w:val="00063D5B"/>
    <w:rsid w:val="00070555"/>
    <w:rsid w:val="00096FAC"/>
    <w:rsid w:val="000B3A2D"/>
    <w:rsid w:val="000C146E"/>
    <w:rsid w:val="000D08E5"/>
    <w:rsid w:val="00104504"/>
    <w:rsid w:val="00114F50"/>
    <w:rsid w:val="00177C07"/>
    <w:rsid w:val="00182068"/>
    <w:rsid w:val="001C2C6C"/>
    <w:rsid w:val="001D35EA"/>
    <w:rsid w:val="00254A42"/>
    <w:rsid w:val="002755C7"/>
    <w:rsid w:val="00290630"/>
    <w:rsid w:val="00293558"/>
    <w:rsid w:val="002943C0"/>
    <w:rsid w:val="002B6A92"/>
    <w:rsid w:val="002E2F25"/>
    <w:rsid w:val="002E4635"/>
    <w:rsid w:val="00300871"/>
    <w:rsid w:val="00303858"/>
    <w:rsid w:val="0031001B"/>
    <w:rsid w:val="003159A7"/>
    <w:rsid w:val="00346145"/>
    <w:rsid w:val="003502DB"/>
    <w:rsid w:val="00351008"/>
    <w:rsid w:val="003C65B4"/>
    <w:rsid w:val="004138B5"/>
    <w:rsid w:val="00431589"/>
    <w:rsid w:val="00455CB3"/>
    <w:rsid w:val="0046021B"/>
    <w:rsid w:val="004746A4"/>
    <w:rsid w:val="00483D67"/>
    <w:rsid w:val="00490598"/>
    <w:rsid w:val="00493BCA"/>
    <w:rsid w:val="004D4326"/>
    <w:rsid w:val="004F66E7"/>
    <w:rsid w:val="004F71C0"/>
    <w:rsid w:val="004F7F9C"/>
    <w:rsid w:val="005112A4"/>
    <w:rsid w:val="005233DE"/>
    <w:rsid w:val="00531F21"/>
    <w:rsid w:val="0054038A"/>
    <w:rsid w:val="005D0AA4"/>
    <w:rsid w:val="005D49F5"/>
    <w:rsid w:val="005E2682"/>
    <w:rsid w:val="005F4E92"/>
    <w:rsid w:val="00612628"/>
    <w:rsid w:val="00637922"/>
    <w:rsid w:val="00667F12"/>
    <w:rsid w:val="00673E5A"/>
    <w:rsid w:val="006819AB"/>
    <w:rsid w:val="00687FAF"/>
    <w:rsid w:val="006903EC"/>
    <w:rsid w:val="00693DA8"/>
    <w:rsid w:val="0069746A"/>
    <w:rsid w:val="006B19D2"/>
    <w:rsid w:val="006C1AC3"/>
    <w:rsid w:val="006C2EE3"/>
    <w:rsid w:val="006F19C3"/>
    <w:rsid w:val="00714D16"/>
    <w:rsid w:val="00715473"/>
    <w:rsid w:val="007250E5"/>
    <w:rsid w:val="007461C5"/>
    <w:rsid w:val="00747A4D"/>
    <w:rsid w:val="00750FF7"/>
    <w:rsid w:val="00752B75"/>
    <w:rsid w:val="00764DA7"/>
    <w:rsid w:val="00774CE5"/>
    <w:rsid w:val="00791977"/>
    <w:rsid w:val="00792BB6"/>
    <w:rsid w:val="00795C9F"/>
    <w:rsid w:val="007A7AA3"/>
    <w:rsid w:val="007B108C"/>
    <w:rsid w:val="007B5A8B"/>
    <w:rsid w:val="008054FF"/>
    <w:rsid w:val="00825B86"/>
    <w:rsid w:val="008341F6"/>
    <w:rsid w:val="00837055"/>
    <w:rsid w:val="00842685"/>
    <w:rsid w:val="0084317D"/>
    <w:rsid w:val="0085717C"/>
    <w:rsid w:val="00863745"/>
    <w:rsid w:val="00885574"/>
    <w:rsid w:val="008A2A8C"/>
    <w:rsid w:val="008A761B"/>
    <w:rsid w:val="008B78F6"/>
    <w:rsid w:val="00923962"/>
    <w:rsid w:val="009262E8"/>
    <w:rsid w:val="00930A83"/>
    <w:rsid w:val="00934E0E"/>
    <w:rsid w:val="009447D4"/>
    <w:rsid w:val="00992D03"/>
    <w:rsid w:val="009A48C9"/>
    <w:rsid w:val="009D7163"/>
    <w:rsid w:val="009E6900"/>
    <w:rsid w:val="00A132F0"/>
    <w:rsid w:val="00A13839"/>
    <w:rsid w:val="00A30747"/>
    <w:rsid w:val="00A4625C"/>
    <w:rsid w:val="00A6232D"/>
    <w:rsid w:val="00A96BC5"/>
    <w:rsid w:val="00AA4890"/>
    <w:rsid w:val="00AA4896"/>
    <w:rsid w:val="00AC6AE5"/>
    <w:rsid w:val="00B36227"/>
    <w:rsid w:val="00B36DA2"/>
    <w:rsid w:val="00B42209"/>
    <w:rsid w:val="00B6425B"/>
    <w:rsid w:val="00B73B77"/>
    <w:rsid w:val="00B77DF6"/>
    <w:rsid w:val="00B9241C"/>
    <w:rsid w:val="00B92D30"/>
    <w:rsid w:val="00B94A90"/>
    <w:rsid w:val="00B95B16"/>
    <w:rsid w:val="00BD77B3"/>
    <w:rsid w:val="00BE596E"/>
    <w:rsid w:val="00C0797A"/>
    <w:rsid w:val="00C11B41"/>
    <w:rsid w:val="00C1576C"/>
    <w:rsid w:val="00C23ED5"/>
    <w:rsid w:val="00C61B76"/>
    <w:rsid w:val="00C83F57"/>
    <w:rsid w:val="00C91360"/>
    <w:rsid w:val="00C948A6"/>
    <w:rsid w:val="00CC160B"/>
    <w:rsid w:val="00CF258B"/>
    <w:rsid w:val="00D216BD"/>
    <w:rsid w:val="00D3199A"/>
    <w:rsid w:val="00D9122E"/>
    <w:rsid w:val="00E16736"/>
    <w:rsid w:val="00E21DD9"/>
    <w:rsid w:val="00E31250"/>
    <w:rsid w:val="00E3759C"/>
    <w:rsid w:val="00E549BB"/>
    <w:rsid w:val="00EA4AFB"/>
    <w:rsid w:val="00EB0C8E"/>
    <w:rsid w:val="00EB3BF0"/>
    <w:rsid w:val="00EE61BA"/>
    <w:rsid w:val="00EF7BDA"/>
    <w:rsid w:val="00F413C3"/>
    <w:rsid w:val="00F66E22"/>
    <w:rsid w:val="00F67C97"/>
    <w:rsid w:val="00F925BB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782F"/>
  <w15:docId w15:val="{3ECBBBBA-23A7-4B3B-86E8-A0A699F4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8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3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858"/>
  </w:style>
  <w:style w:type="paragraph" w:styleId="Footer">
    <w:name w:val="footer"/>
    <w:basedOn w:val="Normal"/>
    <w:link w:val="FooterChar"/>
    <w:uiPriority w:val="99"/>
    <w:unhideWhenUsed/>
    <w:rsid w:val="00303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858"/>
  </w:style>
  <w:style w:type="paragraph" w:styleId="ListParagraph">
    <w:name w:val="List Paragraph"/>
    <w:basedOn w:val="Normal"/>
    <w:uiPriority w:val="34"/>
    <w:qFormat/>
    <w:rsid w:val="001C2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73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2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9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director@cango.org.s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ThembelihleT\Local%20Settings\Temporary%20Internet%20Files\Content.Outlook\4V3EUT0O\REFERENCE%20CHECK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C176-59CE-2A4B-A48F-E80E27E9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Settings\ThembelihleT\Local Settings\Temporary Internet Files\Content.Outlook\4V3EUT0O\REFERENCE CHECK FORM.dot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Thembelihle Tshabalala</dc:creator>
  <cp:lastModifiedBy>Louise Coventry</cp:lastModifiedBy>
  <cp:revision>3</cp:revision>
  <cp:lastPrinted>2024-10-14T06:57:00Z</cp:lastPrinted>
  <dcterms:created xsi:type="dcterms:W3CDTF">2026-02-25T14:12:00Z</dcterms:created>
  <dcterms:modified xsi:type="dcterms:W3CDTF">2026-02-25T14:12:00Z</dcterms:modified>
</cp:coreProperties>
</file>